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9D2D2" w14:textId="646108A8" w:rsidR="00EC3DBA" w:rsidRDefault="00BA699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9D2D7" wp14:editId="149B7B74">
                <wp:simplePos x="0" y="0"/>
                <wp:positionH relativeFrom="page">
                  <wp:posOffset>685165</wp:posOffset>
                </wp:positionH>
                <wp:positionV relativeFrom="page">
                  <wp:posOffset>809625</wp:posOffset>
                </wp:positionV>
                <wp:extent cx="6555105" cy="857694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105" cy="857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9D2DA" w14:textId="7BED2AF6" w:rsidR="008D61BE" w:rsidRPr="00AD10A6" w:rsidRDefault="008D61BE" w:rsidP="00D7262F">
                            <w:pPr>
                              <w:pStyle w:val="Heading2"/>
                              <w:rPr>
                                <w:rFonts w:asciiTheme="majorHAnsi" w:hAnsiTheme="majorHAnsi"/>
                                <w:b/>
                                <w:color w:val="C00000"/>
                                <w:sz w:val="56"/>
                              </w:rPr>
                            </w:pPr>
                            <w:r w:rsidRPr="00AD10A6">
                              <w:rPr>
                                <w:rFonts w:asciiTheme="majorHAnsi" w:hAnsiTheme="majorHAnsi"/>
                                <w:b/>
                                <w:color w:val="C00000"/>
                                <w:sz w:val="56"/>
                              </w:rPr>
                              <w:t>State of the Village Meeting</w:t>
                            </w:r>
                          </w:p>
                          <w:p w14:paraId="1A89D2DB" w14:textId="4B37FF65" w:rsidR="008D61BE" w:rsidRDefault="00950CF4" w:rsidP="00A83997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iCs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bCs/>
                                <w:iCs/>
                                <w:color w:val="C00000"/>
                                <w:sz w:val="56"/>
                                <w:szCs w:val="56"/>
                              </w:rPr>
                              <w:t>January 2012</w:t>
                            </w:r>
                          </w:p>
                          <w:p w14:paraId="55112B3B" w14:textId="77777777" w:rsidR="001F16B9" w:rsidRPr="00950CF4" w:rsidRDefault="001F16B9" w:rsidP="00A83997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iCs/>
                                <w:color w:val="C00000"/>
                                <w:sz w:val="16"/>
                                <w:szCs w:val="56"/>
                              </w:rPr>
                            </w:pPr>
                          </w:p>
                          <w:p w14:paraId="1A89D2DC" w14:textId="77777777" w:rsidR="008D61BE" w:rsidRPr="00AD10A6" w:rsidRDefault="008D61BE" w:rsidP="00A83997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iCs/>
                                <w:color w:val="C00000"/>
                                <w:sz w:val="12"/>
                                <w:szCs w:val="56"/>
                              </w:rPr>
                            </w:pPr>
                          </w:p>
                          <w:p w14:paraId="1A89D2DD" w14:textId="77777777" w:rsidR="008D61BE" w:rsidRPr="00B40698" w:rsidRDefault="008D61BE" w:rsidP="00A83997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1A89D2DE" w14:textId="41F3070E" w:rsidR="008D61BE" w:rsidRPr="00A83997" w:rsidRDefault="00165F76" w:rsidP="00A83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Welcome/Introduction</w:t>
                            </w:r>
                          </w:p>
                          <w:p w14:paraId="1A89D2DF" w14:textId="77777777" w:rsidR="008D61BE" w:rsidRPr="00A83997" w:rsidRDefault="008D61BE" w:rsidP="00A83997">
                            <w:pPr>
                              <w:ind w:left="36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A89D2E0" w14:textId="043009C2" w:rsidR="008D61BE" w:rsidRPr="00A83997" w:rsidRDefault="008D61BE" w:rsidP="00A83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A83997">
                              <w:rPr>
                                <w:sz w:val="24"/>
                              </w:rPr>
                              <w:t>Trends Affecting the Village:</w:t>
                            </w:r>
                          </w:p>
                          <w:p w14:paraId="1A89D2E1" w14:textId="77AE23BC" w:rsidR="008D61BE" w:rsidRDefault="00A275CC" w:rsidP="00A8399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</w:t>
                            </w:r>
                            <w:r w:rsidR="008D61BE">
                              <w:rPr>
                                <w:sz w:val="24"/>
                              </w:rPr>
                              <w:t xml:space="preserve"> budget</w:t>
                            </w:r>
                            <w:r>
                              <w:rPr>
                                <w:sz w:val="24"/>
                              </w:rPr>
                              <w:t>/economy/housing/unemployment</w:t>
                            </w:r>
                          </w:p>
                          <w:p w14:paraId="1A89D2E2" w14:textId="1C7DD73F" w:rsidR="008D61BE" w:rsidRPr="00A83997" w:rsidRDefault="00A275CC" w:rsidP="00A8399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Legislation</w:t>
                            </w:r>
                          </w:p>
                          <w:p w14:paraId="1A89D2E3" w14:textId="77777777" w:rsidR="008D61BE" w:rsidRPr="00A83997" w:rsidRDefault="008D61BE" w:rsidP="00A83997">
                            <w:pPr>
                              <w:pStyle w:val="ListParagraph"/>
                              <w:rPr>
                                <w:sz w:val="24"/>
                              </w:rPr>
                            </w:pPr>
                          </w:p>
                          <w:p w14:paraId="1A89D2E4" w14:textId="77777777" w:rsidR="008D61BE" w:rsidRPr="00A83997" w:rsidRDefault="008D61BE" w:rsidP="00A83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A83997">
                              <w:rPr>
                                <w:sz w:val="24"/>
                              </w:rPr>
                              <w:t>Current Initiatives/Issues:</w:t>
                            </w:r>
                          </w:p>
                          <w:p w14:paraId="3E4DB3D6" w14:textId="45F8F308" w:rsidR="00950CF4" w:rsidRDefault="00950CF4" w:rsidP="00A8399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New Village Council and their priorities</w:t>
                            </w:r>
                          </w:p>
                          <w:p w14:paraId="0E0465CE" w14:textId="77777777" w:rsidR="00950CF4" w:rsidRDefault="00A275CC" w:rsidP="00A8399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PDO</w:t>
                            </w:r>
                            <w:r w:rsidR="00950CF4">
                              <w:rPr>
                                <w:sz w:val="24"/>
                              </w:rPr>
                              <w:t xml:space="preserve"> Rewrite</w:t>
                            </w:r>
                          </w:p>
                          <w:p w14:paraId="0C160BD1" w14:textId="77777777" w:rsidR="00950CF4" w:rsidRDefault="00950CF4" w:rsidP="00A8399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Old Town/Lake Pinehurst Sewer Rehab Project</w:t>
                            </w:r>
                            <w:bookmarkStart w:id="0" w:name="_GoBack"/>
                            <w:bookmarkEnd w:id="0"/>
                          </w:p>
                          <w:p w14:paraId="7B7C52A1" w14:textId="77777777" w:rsidR="00950CF4" w:rsidRDefault="00950CF4" w:rsidP="00A8399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Performance Improvement Initiative</w:t>
                            </w:r>
                          </w:p>
                          <w:p w14:paraId="653CBD76" w14:textId="77777777" w:rsidR="00950CF4" w:rsidRDefault="00950CF4" w:rsidP="00A8399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Village Center:</w:t>
                            </w:r>
                          </w:p>
                          <w:p w14:paraId="782A6344" w14:textId="64404ADB" w:rsidR="00950CF4" w:rsidRDefault="00950CF4" w:rsidP="00950CF4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NC Downtown Development Report</w:t>
                            </w:r>
                          </w:p>
                          <w:p w14:paraId="0D2F2237" w14:textId="271CDD9D" w:rsidR="00950CF4" w:rsidRDefault="00950CF4" w:rsidP="00950CF4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Small Business Needs Survey</w:t>
                            </w:r>
                          </w:p>
                          <w:p w14:paraId="11849A37" w14:textId="5DEAC29F" w:rsidR="00950CF4" w:rsidRDefault="00950CF4" w:rsidP="00950CF4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Performing Arts Center/Firehouse Rehab</w:t>
                            </w:r>
                          </w:p>
                          <w:p w14:paraId="196E9B44" w14:textId="4A8C756F" w:rsidR="00950CF4" w:rsidRDefault="00950CF4" w:rsidP="00950CF4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Village Green/Streetscape Enhancements</w:t>
                            </w:r>
                          </w:p>
                          <w:p w14:paraId="1F9FA512" w14:textId="12394101" w:rsidR="00950CF4" w:rsidRDefault="00950CF4" w:rsidP="00950CF4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National Park Service / National Historic Landmark Status</w:t>
                            </w:r>
                          </w:p>
                          <w:p w14:paraId="204E606B" w14:textId="77777777" w:rsidR="00950CF4" w:rsidRPr="00A83997" w:rsidRDefault="00950CF4" w:rsidP="00950CF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Public Services Facility Relocation </w:t>
                            </w:r>
                          </w:p>
                          <w:p w14:paraId="6BBFCEE0" w14:textId="5DD95420" w:rsidR="001F16B9" w:rsidRDefault="00165F76" w:rsidP="001F16B9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Hwy 211 widening </w:t>
                            </w:r>
                          </w:p>
                          <w:p w14:paraId="7C170A20" w14:textId="5EFC87FF" w:rsidR="003744DC" w:rsidRDefault="003744DC" w:rsidP="00A8399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TOPS Training/Employee Academy</w:t>
                            </w:r>
                            <w:r w:rsidR="00165F76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1A89D2F0" w14:textId="77777777" w:rsidR="008D61BE" w:rsidRPr="00A83997" w:rsidRDefault="008D61BE" w:rsidP="00A8399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EB1547E" w14:textId="2B13447A" w:rsidR="00A275CC" w:rsidRDefault="00950CF4" w:rsidP="00A83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Safe Workplace</w:t>
                            </w:r>
                            <w:r w:rsidR="00BA699F">
                              <w:rPr>
                                <w:sz w:val="24"/>
                              </w:rPr>
                              <w:t>/Safety Committee</w:t>
                            </w:r>
                          </w:p>
                          <w:p w14:paraId="740356B0" w14:textId="77777777" w:rsidR="00A275CC" w:rsidRPr="00A275CC" w:rsidRDefault="00A275CC" w:rsidP="00A275CC">
                            <w:pPr>
                              <w:ind w:left="360"/>
                            </w:pPr>
                          </w:p>
                          <w:p w14:paraId="1A89D2F1" w14:textId="646CEC67" w:rsidR="008D61BE" w:rsidRPr="00A83997" w:rsidRDefault="008D61BE" w:rsidP="00A83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A83997">
                              <w:rPr>
                                <w:sz w:val="24"/>
                              </w:rPr>
                              <w:t>Financial</w:t>
                            </w:r>
                            <w:r w:rsidR="005A44C5">
                              <w:rPr>
                                <w:sz w:val="24"/>
                              </w:rPr>
                              <w:t xml:space="preserve"> and Personnel</w:t>
                            </w:r>
                            <w:r w:rsidRPr="00A83997">
                              <w:rPr>
                                <w:sz w:val="24"/>
                              </w:rPr>
                              <w:t xml:space="preserve"> Matters: </w:t>
                            </w:r>
                          </w:p>
                          <w:p w14:paraId="21F3C36E" w14:textId="5AC00034" w:rsidR="00BA699F" w:rsidRDefault="00950CF4" w:rsidP="00BA699F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Capital Improvements Plan/2013 Budget Preparation</w:t>
                            </w:r>
                          </w:p>
                          <w:p w14:paraId="6A99CFD7" w14:textId="5E11398C" w:rsidR="00950CF4" w:rsidRDefault="00950CF4" w:rsidP="00BA699F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Payroll Topics</w:t>
                            </w:r>
                          </w:p>
                          <w:p w14:paraId="2B77F55D" w14:textId="105F64DC" w:rsidR="00A275CC" w:rsidRPr="00950CF4" w:rsidRDefault="00950CF4" w:rsidP="00950CF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Benefits Topics</w:t>
                            </w:r>
                          </w:p>
                          <w:p w14:paraId="1A89D2F4" w14:textId="77777777" w:rsidR="008D61BE" w:rsidRPr="00A83997" w:rsidRDefault="008D61BE" w:rsidP="00A83997">
                            <w:pPr>
                              <w:ind w:left="108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A89D2F5" w14:textId="77777777" w:rsidR="008D61BE" w:rsidRPr="00A83997" w:rsidRDefault="008D61BE" w:rsidP="00A83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A83997">
                              <w:rPr>
                                <w:sz w:val="24"/>
                              </w:rPr>
                              <w:t>Committee Reports:</w:t>
                            </w:r>
                          </w:p>
                          <w:p w14:paraId="1A89D2F6" w14:textId="72502ADC" w:rsidR="00670A3C" w:rsidRPr="00A83997" w:rsidRDefault="00670A3C" w:rsidP="00670A3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A83997">
                              <w:rPr>
                                <w:sz w:val="24"/>
                              </w:rPr>
                              <w:t xml:space="preserve">Policy Committee </w:t>
                            </w:r>
                          </w:p>
                          <w:p w14:paraId="1A89D2F7" w14:textId="116FCCEE" w:rsidR="008D61BE" w:rsidRPr="00A83997" w:rsidRDefault="008D61BE" w:rsidP="00A8399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A83997">
                              <w:rPr>
                                <w:sz w:val="24"/>
                              </w:rPr>
                              <w:t xml:space="preserve">ERC </w:t>
                            </w:r>
                          </w:p>
                          <w:p w14:paraId="1A89D2F9" w14:textId="312A4F53" w:rsidR="00670A3C" w:rsidRDefault="00670A3C" w:rsidP="00670A3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A83997">
                              <w:rPr>
                                <w:sz w:val="24"/>
                              </w:rPr>
                              <w:t>Wellness Committee</w:t>
                            </w:r>
                            <w:r w:rsidR="00A275CC">
                              <w:rPr>
                                <w:sz w:val="24"/>
                              </w:rPr>
                              <w:t>/MooreFit</w:t>
                            </w:r>
                            <w:r w:rsidR="00165F76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1A89D2FB" w14:textId="464EEEFD" w:rsidR="00355218" w:rsidRPr="00A83997" w:rsidRDefault="00355218" w:rsidP="00A8399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Risk Management Committee</w:t>
                            </w:r>
                            <w:r w:rsidR="00165F76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1A89D2FC" w14:textId="77777777" w:rsidR="008D61BE" w:rsidRPr="00A83997" w:rsidRDefault="008D61BE" w:rsidP="00A83997">
                            <w:pPr>
                              <w:ind w:left="108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A89D2FD" w14:textId="77777777" w:rsidR="008D61BE" w:rsidRDefault="008D61BE" w:rsidP="00A83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Questions/Answers</w:t>
                            </w:r>
                          </w:p>
                          <w:p w14:paraId="1A89D2FE" w14:textId="77777777" w:rsidR="008D61BE" w:rsidRPr="003F76E1" w:rsidRDefault="008D61BE" w:rsidP="003F76E1"/>
                          <w:p w14:paraId="1A89D2FF" w14:textId="2900E24E" w:rsidR="008D61BE" w:rsidRDefault="008D61BE" w:rsidP="00767A1B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3.95pt;margin-top:63.75pt;width:516.15pt;height:67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wotA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" filled="f" stroked="f">
                <v:textbox style="mso-fit-shape-to-text:t">
                  <w:txbxContent>
                    <w:p w14:paraId="1A89D2DA" w14:textId="7BED2AF6" w:rsidR="008D61BE" w:rsidRPr="00AD10A6" w:rsidRDefault="008D61BE" w:rsidP="00D7262F">
                      <w:pPr>
                        <w:pStyle w:val="Heading2"/>
                        <w:rPr>
                          <w:rFonts w:asciiTheme="majorHAnsi" w:hAnsiTheme="majorHAnsi"/>
                          <w:b/>
                          <w:color w:val="C00000"/>
                          <w:sz w:val="56"/>
                        </w:rPr>
                      </w:pPr>
                      <w:r w:rsidRPr="00AD10A6">
                        <w:rPr>
                          <w:rFonts w:asciiTheme="majorHAnsi" w:hAnsiTheme="majorHAnsi"/>
                          <w:b/>
                          <w:color w:val="C00000"/>
                          <w:sz w:val="56"/>
                        </w:rPr>
                        <w:t>State of the Village Meeting</w:t>
                      </w:r>
                    </w:p>
                    <w:p w14:paraId="1A89D2DB" w14:textId="4B37FF65" w:rsidR="008D61BE" w:rsidRDefault="00950CF4" w:rsidP="00A83997">
                      <w:pPr>
                        <w:rPr>
                          <w:rFonts w:asciiTheme="majorHAnsi" w:hAnsiTheme="majorHAnsi" w:cs="Arial"/>
                          <w:b/>
                          <w:bCs/>
                          <w:iCs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bCs/>
                          <w:iCs/>
                          <w:color w:val="C00000"/>
                          <w:sz w:val="56"/>
                          <w:szCs w:val="56"/>
                        </w:rPr>
                        <w:t>January 2012</w:t>
                      </w:r>
                    </w:p>
                    <w:p w14:paraId="55112B3B" w14:textId="77777777" w:rsidR="001F16B9" w:rsidRPr="00950CF4" w:rsidRDefault="001F16B9" w:rsidP="00A83997">
                      <w:pPr>
                        <w:rPr>
                          <w:rFonts w:asciiTheme="majorHAnsi" w:hAnsiTheme="majorHAnsi" w:cs="Arial"/>
                          <w:b/>
                          <w:bCs/>
                          <w:iCs/>
                          <w:color w:val="C00000"/>
                          <w:sz w:val="16"/>
                          <w:szCs w:val="56"/>
                        </w:rPr>
                      </w:pPr>
                    </w:p>
                    <w:p w14:paraId="1A89D2DC" w14:textId="77777777" w:rsidR="008D61BE" w:rsidRPr="00AD10A6" w:rsidRDefault="008D61BE" w:rsidP="00A83997">
                      <w:pPr>
                        <w:rPr>
                          <w:rFonts w:asciiTheme="majorHAnsi" w:hAnsiTheme="majorHAnsi" w:cs="Arial"/>
                          <w:b/>
                          <w:bCs/>
                          <w:iCs/>
                          <w:color w:val="C00000"/>
                          <w:sz w:val="12"/>
                          <w:szCs w:val="56"/>
                        </w:rPr>
                      </w:pPr>
                    </w:p>
                    <w:p w14:paraId="1A89D2DD" w14:textId="77777777" w:rsidR="008D61BE" w:rsidRPr="00B40698" w:rsidRDefault="008D61BE" w:rsidP="00A83997">
                      <w:pPr>
                        <w:rPr>
                          <w:sz w:val="10"/>
                        </w:rPr>
                      </w:pPr>
                    </w:p>
                    <w:p w14:paraId="1A89D2DE" w14:textId="41F3070E" w:rsidR="008D61BE" w:rsidRPr="00A83997" w:rsidRDefault="00165F76" w:rsidP="00A839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Welcome/Introduction</w:t>
                      </w:r>
                    </w:p>
                    <w:p w14:paraId="1A89D2DF" w14:textId="77777777" w:rsidR="008D61BE" w:rsidRPr="00A83997" w:rsidRDefault="008D61BE" w:rsidP="00A83997">
                      <w:pPr>
                        <w:ind w:left="360"/>
                        <w:rPr>
                          <w:rFonts w:asciiTheme="minorHAnsi" w:hAnsiTheme="minorHAnsi"/>
                        </w:rPr>
                      </w:pPr>
                    </w:p>
                    <w:p w14:paraId="1A89D2E0" w14:textId="043009C2" w:rsidR="008D61BE" w:rsidRPr="00A83997" w:rsidRDefault="008D61BE" w:rsidP="00A839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A83997">
                        <w:rPr>
                          <w:sz w:val="24"/>
                        </w:rPr>
                        <w:t>Trends Affecting the Village:</w:t>
                      </w:r>
                    </w:p>
                    <w:p w14:paraId="1A89D2E1" w14:textId="77AE23BC" w:rsidR="008D61BE" w:rsidRDefault="00A275CC" w:rsidP="00A8399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State</w:t>
                      </w:r>
                      <w:r w:rsidR="008D61BE">
                        <w:rPr>
                          <w:sz w:val="24"/>
                        </w:rPr>
                        <w:t xml:space="preserve"> budget</w:t>
                      </w:r>
                      <w:r>
                        <w:rPr>
                          <w:sz w:val="24"/>
                        </w:rPr>
                        <w:t>/economy/housing/unemployment</w:t>
                      </w:r>
                    </w:p>
                    <w:p w14:paraId="1A89D2E2" w14:textId="1C7DD73F" w:rsidR="008D61BE" w:rsidRPr="00A83997" w:rsidRDefault="00A275CC" w:rsidP="00A8399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Legislation</w:t>
                      </w:r>
                    </w:p>
                    <w:p w14:paraId="1A89D2E3" w14:textId="77777777" w:rsidR="008D61BE" w:rsidRPr="00A83997" w:rsidRDefault="008D61BE" w:rsidP="00A83997">
                      <w:pPr>
                        <w:pStyle w:val="ListParagraph"/>
                        <w:rPr>
                          <w:sz w:val="24"/>
                        </w:rPr>
                      </w:pPr>
                    </w:p>
                    <w:p w14:paraId="1A89D2E4" w14:textId="77777777" w:rsidR="008D61BE" w:rsidRPr="00A83997" w:rsidRDefault="008D61BE" w:rsidP="00A839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A83997">
                        <w:rPr>
                          <w:sz w:val="24"/>
                        </w:rPr>
                        <w:t>Current Initiatives/Issues:</w:t>
                      </w:r>
                    </w:p>
                    <w:p w14:paraId="3E4DB3D6" w14:textId="45F8F308" w:rsidR="00950CF4" w:rsidRDefault="00950CF4" w:rsidP="00A8399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New Village Council and their priorities</w:t>
                      </w:r>
                    </w:p>
                    <w:p w14:paraId="0E0465CE" w14:textId="77777777" w:rsidR="00950CF4" w:rsidRDefault="00A275CC" w:rsidP="00A8399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PDO</w:t>
                      </w:r>
                      <w:r w:rsidR="00950CF4">
                        <w:rPr>
                          <w:sz w:val="24"/>
                        </w:rPr>
                        <w:t xml:space="preserve"> Rewrite</w:t>
                      </w:r>
                    </w:p>
                    <w:p w14:paraId="0C160BD1" w14:textId="77777777" w:rsidR="00950CF4" w:rsidRDefault="00950CF4" w:rsidP="00A8399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Old Town/Lake Pinehurst Sewer Rehab Project</w:t>
                      </w:r>
                      <w:bookmarkStart w:id="1" w:name="_GoBack"/>
                      <w:bookmarkEnd w:id="1"/>
                    </w:p>
                    <w:p w14:paraId="7B7C52A1" w14:textId="77777777" w:rsidR="00950CF4" w:rsidRDefault="00950CF4" w:rsidP="00A8399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Performance Improvement Initiative</w:t>
                      </w:r>
                    </w:p>
                    <w:p w14:paraId="653CBD76" w14:textId="77777777" w:rsidR="00950CF4" w:rsidRDefault="00950CF4" w:rsidP="00A8399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Village Center:</w:t>
                      </w:r>
                    </w:p>
                    <w:p w14:paraId="782A6344" w14:textId="64404ADB" w:rsidR="00950CF4" w:rsidRDefault="00950CF4" w:rsidP="00950CF4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NC Downtown Development Report</w:t>
                      </w:r>
                    </w:p>
                    <w:p w14:paraId="0D2F2237" w14:textId="271CDD9D" w:rsidR="00950CF4" w:rsidRDefault="00950CF4" w:rsidP="00950CF4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Small Business Needs Survey</w:t>
                      </w:r>
                    </w:p>
                    <w:p w14:paraId="11849A37" w14:textId="5DEAC29F" w:rsidR="00950CF4" w:rsidRDefault="00950CF4" w:rsidP="00950CF4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Performing Arts Center/Firehouse Rehab</w:t>
                      </w:r>
                    </w:p>
                    <w:p w14:paraId="196E9B44" w14:textId="4A8C756F" w:rsidR="00950CF4" w:rsidRDefault="00950CF4" w:rsidP="00950CF4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Village Green/Streetscape Enhancements</w:t>
                      </w:r>
                    </w:p>
                    <w:p w14:paraId="1F9FA512" w14:textId="12394101" w:rsidR="00950CF4" w:rsidRDefault="00950CF4" w:rsidP="00950CF4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National Park Service / National Historic Landmark Status</w:t>
                      </w:r>
                    </w:p>
                    <w:p w14:paraId="204E606B" w14:textId="77777777" w:rsidR="00950CF4" w:rsidRPr="00A83997" w:rsidRDefault="00950CF4" w:rsidP="00950CF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Public Services Facility Relocation </w:t>
                      </w:r>
                    </w:p>
                    <w:p w14:paraId="6BBFCEE0" w14:textId="5DD95420" w:rsidR="001F16B9" w:rsidRDefault="00165F76" w:rsidP="001F16B9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Hwy 211 widening </w:t>
                      </w:r>
                    </w:p>
                    <w:p w14:paraId="7C170A20" w14:textId="5EFC87FF" w:rsidR="003744DC" w:rsidRDefault="003744DC" w:rsidP="00A8399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TOPS Training/Employee Academy</w:t>
                      </w:r>
                      <w:r w:rsidR="00165F76">
                        <w:rPr>
                          <w:sz w:val="24"/>
                        </w:rPr>
                        <w:t xml:space="preserve"> </w:t>
                      </w:r>
                    </w:p>
                    <w:p w14:paraId="1A89D2F0" w14:textId="77777777" w:rsidR="008D61BE" w:rsidRPr="00A83997" w:rsidRDefault="008D61BE" w:rsidP="00A8399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EB1547E" w14:textId="2B13447A" w:rsidR="00A275CC" w:rsidRDefault="00950CF4" w:rsidP="00A839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Safe Workplace</w:t>
                      </w:r>
                      <w:r w:rsidR="00BA699F">
                        <w:rPr>
                          <w:sz w:val="24"/>
                        </w:rPr>
                        <w:t>/Safety Committee</w:t>
                      </w:r>
                    </w:p>
                    <w:p w14:paraId="740356B0" w14:textId="77777777" w:rsidR="00A275CC" w:rsidRPr="00A275CC" w:rsidRDefault="00A275CC" w:rsidP="00A275CC">
                      <w:pPr>
                        <w:ind w:left="360"/>
                      </w:pPr>
                    </w:p>
                    <w:p w14:paraId="1A89D2F1" w14:textId="646CEC67" w:rsidR="008D61BE" w:rsidRPr="00A83997" w:rsidRDefault="008D61BE" w:rsidP="00A839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A83997">
                        <w:rPr>
                          <w:sz w:val="24"/>
                        </w:rPr>
                        <w:t>Financial</w:t>
                      </w:r>
                      <w:r w:rsidR="005A44C5">
                        <w:rPr>
                          <w:sz w:val="24"/>
                        </w:rPr>
                        <w:t xml:space="preserve"> and Personnel</w:t>
                      </w:r>
                      <w:r w:rsidRPr="00A83997">
                        <w:rPr>
                          <w:sz w:val="24"/>
                        </w:rPr>
                        <w:t xml:space="preserve"> Matters: </w:t>
                      </w:r>
                    </w:p>
                    <w:p w14:paraId="21F3C36E" w14:textId="5AC00034" w:rsidR="00BA699F" w:rsidRDefault="00950CF4" w:rsidP="00BA699F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Capital Improvements Plan/2013 Budget Preparation</w:t>
                      </w:r>
                    </w:p>
                    <w:p w14:paraId="6A99CFD7" w14:textId="5E11398C" w:rsidR="00950CF4" w:rsidRDefault="00950CF4" w:rsidP="00BA699F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Payroll Topics</w:t>
                      </w:r>
                    </w:p>
                    <w:p w14:paraId="2B77F55D" w14:textId="105F64DC" w:rsidR="00A275CC" w:rsidRPr="00950CF4" w:rsidRDefault="00950CF4" w:rsidP="00950CF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Benefits Topics</w:t>
                      </w:r>
                    </w:p>
                    <w:p w14:paraId="1A89D2F4" w14:textId="77777777" w:rsidR="008D61BE" w:rsidRPr="00A83997" w:rsidRDefault="008D61BE" w:rsidP="00A83997">
                      <w:pPr>
                        <w:ind w:left="1080"/>
                        <w:rPr>
                          <w:rFonts w:asciiTheme="minorHAnsi" w:hAnsiTheme="minorHAnsi"/>
                        </w:rPr>
                      </w:pPr>
                    </w:p>
                    <w:p w14:paraId="1A89D2F5" w14:textId="77777777" w:rsidR="008D61BE" w:rsidRPr="00A83997" w:rsidRDefault="008D61BE" w:rsidP="00A839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A83997">
                        <w:rPr>
                          <w:sz w:val="24"/>
                        </w:rPr>
                        <w:t>Committee Reports:</w:t>
                      </w:r>
                    </w:p>
                    <w:p w14:paraId="1A89D2F6" w14:textId="72502ADC" w:rsidR="00670A3C" w:rsidRPr="00A83997" w:rsidRDefault="00670A3C" w:rsidP="00670A3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A83997">
                        <w:rPr>
                          <w:sz w:val="24"/>
                        </w:rPr>
                        <w:t xml:space="preserve">Policy Committee </w:t>
                      </w:r>
                    </w:p>
                    <w:p w14:paraId="1A89D2F7" w14:textId="116FCCEE" w:rsidR="008D61BE" w:rsidRPr="00A83997" w:rsidRDefault="008D61BE" w:rsidP="00A8399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A83997">
                        <w:rPr>
                          <w:sz w:val="24"/>
                        </w:rPr>
                        <w:t xml:space="preserve">ERC </w:t>
                      </w:r>
                    </w:p>
                    <w:p w14:paraId="1A89D2F9" w14:textId="312A4F53" w:rsidR="00670A3C" w:rsidRDefault="00670A3C" w:rsidP="00670A3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A83997">
                        <w:rPr>
                          <w:sz w:val="24"/>
                        </w:rPr>
                        <w:t>Wellness Committee</w:t>
                      </w:r>
                      <w:r w:rsidR="00A275CC">
                        <w:rPr>
                          <w:sz w:val="24"/>
                        </w:rPr>
                        <w:t>/MooreFit</w:t>
                      </w:r>
                      <w:r w:rsidR="00165F76">
                        <w:rPr>
                          <w:sz w:val="24"/>
                        </w:rPr>
                        <w:t xml:space="preserve"> </w:t>
                      </w:r>
                    </w:p>
                    <w:p w14:paraId="1A89D2FB" w14:textId="464EEEFD" w:rsidR="00355218" w:rsidRPr="00A83997" w:rsidRDefault="00355218" w:rsidP="00A8399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Risk Management Committee</w:t>
                      </w:r>
                      <w:r w:rsidR="00165F76">
                        <w:rPr>
                          <w:sz w:val="24"/>
                        </w:rPr>
                        <w:t xml:space="preserve"> </w:t>
                      </w:r>
                    </w:p>
                    <w:p w14:paraId="1A89D2FC" w14:textId="77777777" w:rsidR="008D61BE" w:rsidRPr="00A83997" w:rsidRDefault="008D61BE" w:rsidP="00A83997">
                      <w:pPr>
                        <w:ind w:left="1080"/>
                        <w:rPr>
                          <w:rFonts w:asciiTheme="minorHAnsi" w:hAnsiTheme="minorHAnsi"/>
                        </w:rPr>
                      </w:pPr>
                    </w:p>
                    <w:p w14:paraId="1A89D2FD" w14:textId="77777777" w:rsidR="008D61BE" w:rsidRDefault="008D61BE" w:rsidP="00A839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Questions/Answers</w:t>
                      </w:r>
                    </w:p>
                    <w:p w14:paraId="1A89D2FE" w14:textId="77777777" w:rsidR="008D61BE" w:rsidRPr="003F76E1" w:rsidRDefault="008D61BE" w:rsidP="003F76E1"/>
                    <w:p w14:paraId="1A89D2FF" w14:textId="2900E24E" w:rsidR="008D61BE" w:rsidRDefault="008D61BE" w:rsidP="00767A1B">
                      <w:pPr>
                        <w:pStyle w:val="BodyText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541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89D2D3" wp14:editId="6E63A8BA">
                <wp:simplePos x="0" y="0"/>
                <wp:positionH relativeFrom="page">
                  <wp:posOffset>356235</wp:posOffset>
                </wp:positionH>
                <wp:positionV relativeFrom="page">
                  <wp:posOffset>9324975</wp:posOffset>
                </wp:positionV>
                <wp:extent cx="6894830" cy="257810"/>
                <wp:effectExtent l="381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257810"/>
                        </a:xfrm>
                        <a:prstGeom prst="rect">
                          <a:avLst/>
                        </a:prstGeom>
                        <a:solidFill>
                          <a:srgbClr val="99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8.05pt;margin-top:734.25pt;width:542.9pt;height:20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" fillcolor="#933" stroked="f">
                <w10:wrap anchorx="page" anchory="page"/>
              </v:rect>
            </w:pict>
          </mc:Fallback>
        </mc:AlternateContent>
      </w:r>
      <w:r w:rsidR="00C2541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89D2D4" wp14:editId="6261DC30">
                <wp:simplePos x="0" y="0"/>
                <wp:positionH relativeFrom="page">
                  <wp:posOffset>356235</wp:posOffset>
                </wp:positionH>
                <wp:positionV relativeFrom="page">
                  <wp:posOffset>8629650</wp:posOffset>
                </wp:positionV>
                <wp:extent cx="6894830" cy="742950"/>
                <wp:effectExtent l="381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742950"/>
                        </a:xfrm>
                        <a:prstGeom prst="rect">
                          <a:avLst/>
                        </a:prstGeom>
                        <a:solidFill>
                          <a:srgbClr val="556E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8.05pt;margin-top:679.5pt;width:542.9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" fillcolor="#556e8c" stroked="f">
                <w10:wrap anchorx="page" anchory="page"/>
              </v:rect>
            </w:pict>
          </mc:Fallback>
        </mc:AlternateContent>
      </w:r>
      <w:r w:rsidR="00C2541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89D2D6" wp14:editId="7995FFBA">
                <wp:simplePos x="0" y="0"/>
                <wp:positionH relativeFrom="page">
                  <wp:posOffset>1033145</wp:posOffset>
                </wp:positionH>
                <wp:positionV relativeFrom="page">
                  <wp:posOffset>8801100</wp:posOffset>
                </wp:positionV>
                <wp:extent cx="5862955" cy="367665"/>
                <wp:effectExtent l="4445" t="0" r="0" b="381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95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9D2D9" w14:textId="0EB450A7" w:rsidR="008D61BE" w:rsidRPr="00A83997" w:rsidRDefault="008D61BE" w:rsidP="00767A1B">
                            <w:pPr>
                              <w:pStyle w:val="Address2"/>
                              <w:rPr>
                                <w:sz w:val="36"/>
                              </w:rPr>
                            </w:pPr>
                            <w:r w:rsidRPr="00A83997">
                              <w:rPr>
                                <w:sz w:val="36"/>
                              </w:rPr>
                              <w:t>Village of Pinehurst</w:t>
                            </w:r>
                            <w:r w:rsidR="001F16B9">
                              <w:rPr>
                                <w:sz w:val="36"/>
                              </w:rPr>
                              <w:t>, 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81.35pt;margin-top:693pt;width:461.65pt;height:28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" filled="f" fillcolor="#0cf" stroked="f">
                <v:textbox style="mso-fit-shape-to-text:t">
                  <w:txbxContent>
                    <w:p w14:paraId="1A89D2D9" w14:textId="0EB450A7" w:rsidR="008D61BE" w:rsidRPr="00A83997" w:rsidRDefault="008D61BE" w:rsidP="00767A1B">
                      <w:pPr>
                        <w:pStyle w:val="Address2"/>
                        <w:rPr>
                          <w:sz w:val="36"/>
                        </w:rPr>
                      </w:pPr>
                      <w:r w:rsidRPr="00A83997">
                        <w:rPr>
                          <w:sz w:val="36"/>
                        </w:rPr>
                        <w:t>Village of Pinehurst</w:t>
                      </w:r>
                      <w:r w:rsidR="001F16B9">
                        <w:rPr>
                          <w:sz w:val="36"/>
                        </w:rPr>
                        <w:t>, NC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541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89D2D8" wp14:editId="16E60777">
                <wp:simplePos x="0" y="0"/>
                <wp:positionH relativeFrom="page">
                  <wp:posOffset>352425</wp:posOffset>
                </wp:positionH>
                <wp:positionV relativeFrom="page">
                  <wp:posOffset>457200</wp:posOffset>
                </wp:positionV>
                <wp:extent cx="6888480" cy="8172450"/>
                <wp:effectExtent l="9525" t="9525" r="762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8480" cy="8172450"/>
                        </a:xfrm>
                        <a:prstGeom prst="rect">
                          <a:avLst/>
                        </a:prstGeom>
                        <a:solidFill>
                          <a:srgbClr val="F0F0E6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.75pt;margin-top:36pt;width:542.4pt;height:643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" fillcolor="#f0f0e6" strokecolor="#666" strokeweight="1pt">
                <w10:wrap anchorx="page" anchory="page"/>
              </v:rect>
            </w:pict>
          </mc:Fallback>
        </mc:AlternateContent>
      </w:r>
    </w:p>
    <w:sectPr w:rsidR="00EC3DBA" w:rsidSect="00C81D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6EA7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06893"/>
    <w:multiLevelType w:val="hybridMultilevel"/>
    <w:tmpl w:val="7DC8DD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97"/>
    <w:rsid w:val="000207BA"/>
    <w:rsid w:val="00106EDC"/>
    <w:rsid w:val="00165F76"/>
    <w:rsid w:val="001F16B9"/>
    <w:rsid w:val="00207413"/>
    <w:rsid w:val="0021796B"/>
    <w:rsid w:val="00223B8A"/>
    <w:rsid w:val="00223E05"/>
    <w:rsid w:val="002316F7"/>
    <w:rsid w:val="002A1A15"/>
    <w:rsid w:val="002E383B"/>
    <w:rsid w:val="002E3C38"/>
    <w:rsid w:val="002E4BA3"/>
    <w:rsid w:val="00305023"/>
    <w:rsid w:val="00354CD5"/>
    <w:rsid w:val="00355218"/>
    <w:rsid w:val="003744DC"/>
    <w:rsid w:val="003759AE"/>
    <w:rsid w:val="003F76E1"/>
    <w:rsid w:val="00442C39"/>
    <w:rsid w:val="00473049"/>
    <w:rsid w:val="00474D4E"/>
    <w:rsid w:val="004965C6"/>
    <w:rsid w:val="004B2EA7"/>
    <w:rsid w:val="00560005"/>
    <w:rsid w:val="005A44C5"/>
    <w:rsid w:val="00626D90"/>
    <w:rsid w:val="00652C0E"/>
    <w:rsid w:val="00656C29"/>
    <w:rsid w:val="00670A3C"/>
    <w:rsid w:val="006F5D86"/>
    <w:rsid w:val="00767A1B"/>
    <w:rsid w:val="0084312D"/>
    <w:rsid w:val="008520A8"/>
    <w:rsid w:val="00862E6F"/>
    <w:rsid w:val="00871C52"/>
    <w:rsid w:val="0088046B"/>
    <w:rsid w:val="00885C51"/>
    <w:rsid w:val="008C3247"/>
    <w:rsid w:val="008D61BE"/>
    <w:rsid w:val="008E7FFD"/>
    <w:rsid w:val="00920C27"/>
    <w:rsid w:val="00950CF4"/>
    <w:rsid w:val="00967BF7"/>
    <w:rsid w:val="0098592D"/>
    <w:rsid w:val="009A6338"/>
    <w:rsid w:val="009A7F69"/>
    <w:rsid w:val="00A155D3"/>
    <w:rsid w:val="00A24742"/>
    <w:rsid w:val="00A275CC"/>
    <w:rsid w:val="00A46D5F"/>
    <w:rsid w:val="00A83997"/>
    <w:rsid w:val="00A871E1"/>
    <w:rsid w:val="00AD10A6"/>
    <w:rsid w:val="00B0103E"/>
    <w:rsid w:val="00B209C1"/>
    <w:rsid w:val="00B32206"/>
    <w:rsid w:val="00B40698"/>
    <w:rsid w:val="00B41B63"/>
    <w:rsid w:val="00B67504"/>
    <w:rsid w:val="00B7536F"/>
    <w:rsid w:val="00BA699F"/>
    <w:rsid w:val="00BD0723"/>
    <w:rsid w:val="00BD121A"/>
    <w:rsid w:val="00C25413"/>
    <w:rsid w:val="00C81D45"/>
    <w:rsid w:val="00C829EC"/>
    <w:rsid w:val="00C92813"/>
    <w:rsid w:val="00C94965"/>
    <w:rsid w:val="00CE45AA"/>
    <w:rsid w:val="00D15767"/>
    <w:rsid w:val="00D7262F"/>
    <w:rsid w:val="00DA6D4B"/>
    <w:rsid w:val="00DC1999"/>
    <w:rsid w:val="00DC386B"/>
    <w:rsid w:val="00E27F84"/>
    <w:rsid w:val="00E30D3D"/>
    <w:rsid w:val="00E61BFA"/>
    <w:rsid w:val="00EC3DBA"/>
    <w:rsid w:val="00EF30E9"/>
    <w:rsid w:val="00F51DDB"/>
    <w:rsid w:val="00FB113D"/>
    <w:rsid w:val="00FB1B6C"/>
    <w:rsid w:val="00FC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color="white" stroke="f">
      <v:fill color="white"/>
      <v:stroke on="f"/>
      <o:colormru v:ext="edit" colors="#ffc,#f0f0e6,#666,#933,#556e8c"/>
    </o:shapedefaults>
    <o:shapelayout v:ext="edit">
      <o:idmap v:ext="edit" data="1"/>
    </o:shapelayout>
  </w:shapeDefaults>
  <w:decimalSymbol w:val="."/>
  <w:listSeparator w:val=","/>
  <w14:docId w14:val="1A89D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C1"/>
    <w:rPr>
      <w:sz w:val="24"/>
      <w:szCs w:val="24"/>
    </w:rPr>
  </w:style>
  <w:style w:type="paragraph" w:styleId="Heading1">
    <w:name w:val="heading 1"/>
    <w:next w:val="Normal"/>
    <w:qFormat/>
    <w:rsid w:val="006F5D86"/>
    <w:pPr>
      <w:keepNext/>
      <w:spacing w:after="60"/>
      <w:outlineLvl w:val="0"/>
    </w:pPr>
    <w:rPr>
      <w:rFonts w:ascii="Book Antiqua" w:hAnsi="Book Antiqua" w:cs="Arial"/>
      <w:bCs/>
      <w:kern w:val="32"/>
      <w:sz w:val="32"/>
      <w:szCs w:val="32"/>
    </w:rPr>
  </w:style>
  <w:style w:type="paragraph" w:styleId="Heading2">
    <w:name w:val="heading 2"/>
    <w:next w:val="Normal"/>
    <w:qFormat/>
    <w:rsid w:val="006F5D86"/>
    <w:pPr>
      <w:keepNext/>
      <w:spacing w:after="120"/>
      <w:outlineLvl w:val="1"/>
    </w:pPr>
    <w:rPr>
      <w:rFonts w:ascii="Tahoma" w:hAnsi="Tahoma" w:cs="Arial"/>
      <w:bCs/>
      <w:iCs/>
      <w:color w:val="556E8C"/>
      <w:sz w:val="44"/>
      <w:szCs w:val="56"/>
    </w:rPr>
  </w:style>
  <w:style w:type="paragraph" w:styleId="Heading3">
    <w:name w:val="heading 3"/>
    <w:next w:val="Normal"/>
    <w:qFormat/>
    <w:rsid w:val="00C92813"/>
    <w:pPr>
      <w:keepNext/>
      <w:spacing w:after="360"/>
      <w:outlineLvl w:val="2"/>
    </w:pPr>
    <w:rPr>
      <w:rFonts w:ascii="Tahoma" w:hAnsi="Tahoma"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9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ddress1">
    <w:name w:val="Address 1"/>
    <w:rsid w:val="00C92813"/>
    <w:pPr>
      <w:spacing w:after="120"/>
      <w:jc w:val="right"/>
    </w:pPr>
    <w:rPr>
      <w:rFonts w:ascii="Book Antiqua" w:hAnsi="Book Antiqua"/>
      <w:b/>
      <w:color w:val="FFFFFF"/>
      <w:sz w:val="40"/>
      <w:szCs w:val="24"/>
    </w:rPr>
  </w:style>
  <w:style w:type="paragraph" w:customStyle="1" w:styleId="Address2">
    <w:name w:val="Address 2"/>
    <w:basedOn w:val="Normal"/>
    <w:rsid w:val="00967BF7"/>
    <w:pPr>
      <w:jc w:val="right"/>
    </w:pPr>
    <w:rPr>
      <w:rFonts w:ascii="Tahoma" w:hAnsi="Tahoma"/>
      <w:b/>
      <w:color w:val="FFFFFF"/>
      <w:sz w:val="22"/>
    </w:rPr>
  </w:style>
  <w:style w:type="paragraph" w:styleId="BalloonText">
    <w:name w:val="Balloon Text"/>
    <w:basedOn w:val="Normal"/>
    <w:semiHidden/>
    <w:rsid w:val="00B209C1"/>
    <w:rPr>
      <w:rFonts w:ascii="Tahoma" w:hAnsi="Tahoma" w:cs="Tahoma"/>
      <w:sz w:val="16"/>
      <w:szCs w:val="16"/>
    </w:rPr>
  </w:style>
  <w:style w:type="paragraph" w:styleId="BodyText">
    <w:name w:val="Body Text"/>
    <w:rsid w:val="00C92813"/>
    <w:pPr>
      <w:spacing w:after="120"/>
    </w:pPr>
    <w:rPr>
      <w:rFonts w:ascii="Tahoma" w:hAnsi="Tahoma"/>
      <w:szCs w:val="24"/>
    </w:rPr>
  </w:style>
  <w:style w:type="paragraph" w:styleId="BodyText2">
    <w:name w:val="Body Text 2"/>
    <w:rsid w:val="00885C51"/>
    <w:pPr>
      <w:spacing w:after="120"/>
    </w:pPr>
    <w:rPr>
      <w:rFonts w:ascii="Tahoma" w:hAnsi="Tahoma"/>
      <w:i/>
      <w:color w:val="808080"/>
    </w:rPr>
  </w:style>
  <w:style w:type="character" w:styleId="Hyperlink">
    <w:name w:val="Hyperlink"/>
    <w:basedOn w:val="DefaultParagraphFont"/>
    <w:rsid w:val="00885C51"/>
    <w:rPr>
      <w:dstrike w:val="0"/>
      <w:color w:val="99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C1"/>
    <w:rPr>
      <w:sz w:val="24"/>
      <w:szCs w:val="24"/>
    </w:rPr>
  </w:style>
  <w:style w:type="paragraph" w:styleId="Heading1">
    <w:name w:val="heading 1"/>
    <w:next w:val="Normal"/>
    <w:qFormat/>
    <w:rsid w:val="006F5D86"/>
    <w:pPr>
      <w:keepNext/>
      <w:spacing w:after="60"/>
      <w:outlineLvl w:val="0"/>
    </w:pPr>
    <w:rPr>
      <w:rFonts w:ascii="Book Antiqua" w:hAnsi="Book Antiqua" w:cs="Arial"/>
      <w:bCs/>
      <w:kern w:val="32"/>
      <w:sz w:val="32"/>
      <w:szCs w:val="32"/>
    </w:rPr>
  </w:style>
  <w:style w:type="paragraph" w:styleId="Heading2">
    <w:name w:val="heading 2"/>
    <w:next w:val="Normal"/>
    <w:qFormat/>
    <w:rsid w:val="006F5D86"/>
    <w:pPr>
      <w:keepNext/>
      <w:spacing w:after="120"/>
      <w:outlineLvl w:val="1"/>
    </w:pPr>
    <w:rPr>
      <w:rFonts w:ascii="Tahoma" w:hAnsi="Tahoma" w:cs="Arial"/>
      <w:bCs/>
      <w:iCs/>
      <w:color w:val="556E8C"/>
      <w:sz w:val="44"/>
      <w:szCs w:val="56"/>
    </w:rPr>
  </w:style>
  <w:style w:type="paragraph" w:styleId="Heading3">
    <w:name w:val="heading 3"/>
    <w:next w:val="Normal"/>
    <w:qFormat/>
    <w:rsid w:val="00C92813"/>
    <w:pPr>
      <w:keepNext/>
      <w:spacing w:after="360"/>
      <w:outlineLvl w:val="2"/>
    </w:pPr>
    <w:rPr>
      <w:rFonts w:ascii="Tahoma" w:hAnsi="Tahoma"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9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ddress1">
    <w:name w:val="Address 1"/>
    <w:rsid w:val="00C92813"/>
    <w:pPr>
      <w:spacing w:after="120"/>
      <w:jc w:val="right"/>
    </w:pPr>
    <w:rPr>
      <w:rFonts w:ascii="Book Antiqua" w:hAnsi="Book Antiqua"/>
      <w:b/>
      <w:color w:val="FFFFFF"/>
      <w:sz w:val="40"/>
      <w:szCs w:val="24"/>
    </w:rPr>
  </w:style>
  <w:style w:type="paragraph" w:customStyle="1" w:styleId="Address2">
    <w:name w:val="Address 2"/>
    <w:basedOn w:val="Normal"/>
    <w:rsid w:val="00967BF7"/>
    <w:pPr>
      <w:jc w:val="right"/>
    </w:pPr>
    <w:rPr>
      <w:rFonts w:ascii="Tahoma" w:hAnsi="Tahoma"/>
      <w:b/>
      <w:color w:val="FFFFFF"/>
      <w:sz w:val="22"/>
    </w:rPr>
  </w:style>
  <w:style w:type="paragraph" w:styleId="BalloonText">
    <w:name w:val="Balloon Text"/>
    <w:basedOn w:val="Normal"/>
    <w:semiHidden/>
    <w:rsid w:val="00B209C1"/>
    <w:rPr>
      <w:rFonts w:ascii="Tahoma" w:hAnsi="Tahoma" w:cs="Tahoma"/>
      <w:sz w:val="16"/>
      <w:szCs w:val="16"/>
    </w:rPr>
  </w:style>
  <w:style w:type="paragraph" w:styleId="BodyText">
    <w:name w:val="Body Text"/>
    <w:rsid w:val="00C92813"/>
    <w:pPr>
      <w:spacing w:after="120"/>
    </w:pPr>
    <w:rPr>
      <w:rFonts w:ascii="Tahoma" w:hAnsi="Tahoma"/>
      <w:szCs w:val="24"/>
    </w:rPr>
  </w:style>
  <w:style w:type="paragraph" w:styleId="BodyText2">
    <w:name w:val="Body Text 2"/>
    <w:rsid w:val="00885C51"/>
    <w:pPr>
      <w:spacing w:after="120"/>
    </w:pPr>
    <w:rPr>
      <w:rFonts w:ascii="Tahoma" w:hAnsi="Tahoma"/>
      <w:i/>
      <w:color w:val="808080"/>
    </w:rPr>
  </w:style>
  <w:style w:type="character" w:styleId="Hyperlink">
    <w:name w:val="Hyperlink"/>
    <w:basedOn w:val="DefaultParagraphFont"/>
    <w:rsid w:val="00885C51"/>
    <w:rPr>
      <w:dstrike w:val="0"/>
      <w:color w:val="99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dean\Application%20Data\Microsoft\Templates\Event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A59915880FE408285D1D481A10367" ma:contentTypeVersion="1" ma:contentTypeDescription="Create a new document." ma:contentTypeScope="" ma:versionID="b1f691136b932cf2385e821a1cb602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11AF4-55BB-4B27-ABDB-8AF6B1C2C274}"/>
</file>

<file path=customXml/itemProps2.xml><?xml version="1.0" encoding="utf-8"?>
<ds:datastoreItem xmlns:ds="http://schemas.openxmlformats.org/officeDocument/2006/customXml" ds:itemID="{93D7C56A-29C6-4A84-B701-0F40595492EA}"/>
</file>

<file path=customXml/itemProps3.xml><?xml version="1.0" encoding="utf-8"?>
<ds:datastoreItem xmlns:ds="http://schemas.openxmlformats.org/officeDocument/2006/customXml" ds:itemID="{082DAE48-E409-4021-9337-7C6CD309F784}"/>
</file>

<file path=customXml/itemProps4.xml><?xml version="1.0" encoding="utf-8"?>
<ds:datastoreItem xmlns:ds="http://schemas.openxmlformats.org/officeDocument/2006/customXml" ds:itemID="{11D888F2-08AA-4F72-8D37-6204513C996F}"/>
</file>

<file path=docProps/app.xml><?xml version="1.0" encoding="utf-8"?>
<Properties xmlns="http://schemas.openxmlformats.org/officeDocument/2006/extended-properties" xmlns:vt="http://schemas.openxmlformats.org/officeDocument/2006/docPropsVTypes">
  <Template>Event flyer.dot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ndean</dc:creator>
  <cp:keywords/>
  <dc:description/>
  <cp:lastModifiedBy>ndean</cp:lastModifiedBy>
  <cp:revision>3</cp:revision>
  <cp:lastPrinted>2012-01-05T16:03:00Z</cp:lastPrinted>
  <dcterms:created xsi:type="dcterms:W3CDTF">2012-01-05T17:04:00Z</dcterms:created>
  <dcterms:modified xsi:type="dcterms:W3CDTF">2012-01-05T17:13:00Z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TC060861771033</vt:lpwstr>
  </property>
  <property fmtid="{D5CDD505-2E9C-101B-9397-08002B2CF9AE}" pid="3" name="ContentTypeId">
    <vt:lpwstr>0x010100494A59915880FE408285D1D481A10367</vt:lpwstr>
  </property>
</Properties>
</file>